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820B" w14:textId="133D5785" w:rsidR="00604BEE" w:rsidRPr="005A5692" w:rsidRDefault="00C778E2" w:rsidP="008B67F4">
      <w:pPr>
        <w:pStyle w:val="ACCDocumentTitle"/>
        <w:jc w:val="left"/>
      </w:pPr>
      <w:r>
        <w:t>Responsible Care &amp; Sustainability Future Leaders</w:t>
      </w:r>
    </w:p>
    <w:p w14:paraId="6EC5BA22" w14:textId="341157F5" w:rsidR="00604BEE" w:rsidRPr="005A5692" w:rsidRDefault="00C778E2" w:rsidP="008B67F4">
      <w:pPr>
        <w:pStyle w:val="ACCDocumentSubtitle"/>
        <w:jc w:val="left"/>
      </w:pPr>
      <w:r>
        <w:t>Nominee Questionnaire</w:t>
      </w:r>
    </w:p>
    <w:p w14:paraId="328297E6" w14:textId="64A2A848" w:rsidR="002A5201" w:rsidRDefault="00C778E2" w:rsidP="00986640">
      <w:pPr>
        <w:pStyle w:val="ACCbody"/>
        <w:rPr>
          <w:color w:val="787678"/>
        </w:rPr>
      </w:pPr>
      <w:r w:rsidRPr="00C778E2">
        <w:rPr>
          <w:color w:val="787678"/>
        </w:rPr>
        <w:t>Please answer all questions in 100 words or less.</w:t>
      </w:r>
    </w:p>
    <w:p w14:paraId="6DF3FFD2" w14:textId="77777777" w:rsidR="00C778E2" w:rsidRPr="00C778E2" w:rsidRDefault="00C778E2" w:rsidP="00986640">
      <w:pPr>
        <w:pStyle w:val="ACCbody"/>
        <w:rPr>
          <w:color w:val="78767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C778E2" w14:paraId="7FDC05E3" w14:textId="77777777" w:rsidTr="00C778E2">
        <w:tc>
          <w:tcPr>
            <w:tcW w:w="10070" w:type="dxa"/>
          </w:tcPr>
          <w:p w14:paraId="0DBF52E6" w14:textId="11B809A9" w:rsidR="00C778E2" w:rsidRPr="00C778E2" w:rsidRDefault="00C778E2" w:rsidP="00C778E2">
            <w:pPr>
              <w:pStyle w:val="ACCparagraphtitle"/>
              <w:jc w:val="left"/>
            </w:pPr>
            <w:r>
              <w:t>Describe how this program aligns with your career goals and how you envision it impacting your</w:t>
            </w:r>
            <w:r>
              <w:t xml:space="preserve"> </w:t>
            </w:r>
            <w:r>
              <w:t>growth within the chemical industry.</w:t>
            </w:r>
          </w:p>
        </w:tc>
      </w:tr>
      <w:tr w:rsidR="00C778E2" w14:paraId="0249E9A2" w14:textId="77777777" w:rsidTr="00C778E2">
        <w:tc>
          <w:tcPr>
            <w:tcW w:w="10070" w:type="dxa"/>
          </w:tcPr>
          <w:p w14:paraId="36DAC87B" w14:textId="38557952" w:rsidR="00C778E2" w:rsidRDefault="00C778E2" w:rsidP="00C778E2">
            <w:pPr>
              <w:pStyle w:val="ACCbody"/>
              <w:jc w:val="left"/>
            </w:pPr>
            <w:r>
              <w:t>Answer 1</w:t>
            </w:r>
          </w:p>
        </w:tc>
      </w:tr>
      <w:tr w:rsidR="00C778E2" w14:paraId="29214626" w14:textId="77777777" w:rsidTr="00C778E2">
        <w:tc>
          <w:tcPr>
            <w:tcW w:w="10070" w:type="dxa"/>
          </w:tcPr>
          <w:p w14:paraId="6894A23F" w14:textId="37FB8C31" w:rsidR="00C778E2" w:rsidRDefault="00C778E2" w:rsidP="00C778E2">
            <w:pPr>
              <w:pStyle w:val="ACCparagraphtitle"/>
              <w:jc w:val="left"/>
            </w:pPr>
            <w:r>
              <w:t>What does being a ‘future leader’ mean to you, and what actions have you already taken to</w:t>
            </w:r>
            <w:r>
              <w:t xml:space="preserve"> </w:t>
            </w:r>
            <w:r>
              <w:t>develop these qualities in your role</w:t>
            </w:r>
            <w:r>
              <w:t>?</w:t>
            </w:r>
          </w:p>
        </w:tc>
      </w:tr>
      <w:tr w:rsidR="00C778E2" w14:paraId="43DCA872" w14:textId="77777777" w:rsidTr="00C778E2">
        <w:tc>
          <w:tcPr>
            <w:tcW w:w="10070" w:type="dxa"/>
          </w:tcPr>
          <w:p w14:paraId="7C8CE290" w14:textId="680874FB" w:rsidR="00C778E2" w:rsidRDefault="00C778E2" w:rsidP="00C778E2">
            <w:pPr>
              <w:pStyle w:val="ACCbody"/>
              <w:jc w:val="left"/>
            </w:pPr>
            <w:r>
              <w:t>Answe</w:t>
            </w:r>
            <w:r>
              <w:t>r 2</w:t>
            </w:r>
          </w:p>
        </w:tc>
      </w:tr>
      <w:tr w:rsidR="00C778E2" w14:paraId="6F25855E" w14:textId="77777777" w:rsidTr="00C778E2">
        <w:tc>
          <w:tcPr>
            <w:tcW w:w="10070" w:type="dxa"/>
          </w:tcPr>
          <w:p w14:paraId="0336FA1B" w14:textId="0F19E434" w:rsidR="00C778E2" w:rsidRDefault="00C778E2" w:rsidP="00C778E2">
            <w:pPr>
              <w:pStyle w:val="ACCparagraphtitle"/>
              <w:jc w:val="left"/>
            </w:pPr>
            <w:r w:rsidRPr="00C778E2">
              <w:t>Describe a time when feedback prompted you to change an approach or behavior. How did this</w:t>
            </w:r>
            <w:r>
              <w:t xml:space="preserve"> </w:t>
            </w:r>
            <w:r w:rsidRPr="00C778E2">
              <w:t>impact your work or your team’s success.</w:t>
            </w:r>
          </w:p>
        </w:tc>
      </w:tr>
      <w:tr w:rsidR="00C778E2" w14:paraId="2B51D694" w14:textId="77777777" w:rsidTr="00C778E2">
        <w:tc>
          <w:tcPr>
            <w:tcW w:w="10070" w:type="dxa"/>
          </w:tcPr>
          <w:p w14:paraId="0D7A63C3" w14:textId="25DBECB1" w:rsidR="00C778E2" w:rsidRDefault="00C778E2" w:rsidP="00C778E2">
            <w:pPr>
              <w:pStyle w:val="ACCbody"/>
              <w:jc w:val="left"/>
            </w:pPr>
            <w:r>
              <w:t>Answer</w:t>
            </w:r>
            <w:r>
              <w:t xml:space="preserve"> 3</w:t>
            </w:r>
          </w:p>
        </w:tc>
      </w:tr>
      <w:tr w:rsidR="00C778E2" w14:paraId="419F830F" w14:textId="77777777" w:rsidTr="00C778E2">
        <w:tc>
          <w:tcPr>
            <w:tcW w:w="10070" w:type="dxa"/>
          </w:tcPr>
          <w:p w14:paraId="7DA1C214" w14:textId="1081367B" w:rsidR="00C778E2" w:rsidRDefault="00C778E2" w:rsidP="00C778E2">
            <w:pPr>
              <w:pStyle w:val="ACCparagraphtitle"/>
              <w:jc w:val="left"/>
            </w:pPr>
            <w:r w:rsidRPr="00C778E2">
              <w:t>What industry challenge are you most passionate about addressing, and what role do you think</w:t>
            </w:r>
            <w:r>
              <w:t xml:space="preserve"> </w:t>
            </w:r>
            <w:r w:rsidRPr="00C778E2">
              <w:t>leaders in our industry should play in tackling it?</w:t>
            </w:r>
          </w:p>
        </w:tc>
      </w:tr>
      <w:tr w:rsidR="00C778E2" w14:paraId="347855F8" w14:textId="77777777" w:rsidTr="00C778E2">
        <w:tc>
          <w:tcPr>
            <w:tcW w:w="10070" w:type="dxa"/>
          </w:tcPr>
          <w:p w14:paraId="1F73B1CA" w14:textId="6BBF5072" w:rsidR="00C778E2" w:rsidRDefault="00C778E2" w:rsidP="00C778E2">
            <w:pPr>
              <w:pStyle w:val="ACCbody"/>
              <w:jc w:val="left"/>
            </w:pPr>
            <w:r>
              <w:t>Answer</w:t>
            </w:r>
            <w:r>
              <w:t xml:space="preserve"> 4</w:t>
            </w:r>
          </w:p>
        </w:tc>
      </w:tr>
    </w:tbl>
    <w:p w14:paraId="033CE3D2" w14:textId="4904F3C2" w:rsidR="00B7567B" w:rsidRPr="002A5201" w:rsidRDefault="00B7567B" w:rsidP="00B75BA7">
      <w:pPr>
        <w:pStyle w:val="ACCbody"/>
      </w:pPr>
    </w:p>
    <w:sectPr w:rsidR="00B7567B" w:rsidRPr="002A5201" w:rsidSect="00B7567B"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6308" w14:textId="77777777" w:rsidR="00DE0176" w:rsidRDefault="00DE0176" w:rsidP="00604BEE">
      <w:pPr>
        <w:spacing w:after="0" w:line="240" w:lineRule="auto"/>
      </w:pPr>
      <w:r>
        <w:separator/>
      </w:r>
    </w:p>
  </w:endnote>
  <w:endnote w:type="continuationSeparator" w:id="0">
    <w:p w14:paraId="60CA5242" w14:textId="77777777" w:rsidR="00DE0176" w:rsidRDefault="00DE0176" w:rsidP="0060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25606875"/>
      <w:docPartObj>
        <w:docPartGallery w:val="Page Numbers (Bottom of Page)"/>
        <w:docPartUnique/>
      </w:docPartObj>
    </w:sdtPr>
    <w:sdtContent>
      <w:p w14:paraId="43E7B78E" w14:textId="77777777" w:rsidR="00844009" w:rsidRDefault="00844009" w:rsidP="006553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531999703"/>
      <w:docPartObj>
        <w:docPartGallery w:val="Page Numbers (Bottom of Page)"/>
        <w:docPartUnique/>
      </w:docPartObj>
    </w:sdtPr>
    <w:sdtContent>
      <w:p w14:paraId="2B798F8A" w14:textId="77777777" w:rsidR="00844009" w:rsidRDefault="00844009" w:rsidP="00844009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846983" w14:textId="77777777" w:rsidR="00844009" w:rsidRDefault="00844009" w:rsidP="008440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24366A"/>
        <w:sz w:val="18"/>
        <w:szCs w:val="18"/>
      </w:rPr>
      <w:id w:val="-866601344"/>
      <w:docPartObj>
        <w:docPartGallery w:val="Page Numbers (Bottom of Page)"/>
        <w:docPartUnique/>
      </w:docPartObj>
    </w:sdtPr>
    <w:sdtContent>
      <w:p w14:paraId="04538EEF" w14:textId="77777777" w:rsidR="00844009" w:rsidRPr="007B4F69" w:rsidRDefault="00844009" w:rsidP="00661851">
        <w:pPr>
          <w:pStyle w:val="Footer"/>
          <w:framePr w:wrap="notBeside" w:vAnchor="page" w:hAnchor="margin" w:xAlign="right" w:y="14934"/>
          <w:jc w:val="right"/>
          <w:rPr>
            <w:rStyle w:val="PageNumber"/>
            <w:rFonts w:ascii="Aptos SemiBold" w:hAnsi="Aptos SemiBold"/>
            <w:b/>
            <w:bCs/>
            <w:color w:val="24366A"/>
            <w:sz w:val="18"/>
            <w:szCs w:val="18"/>
          </w:rPr>
        </w:pPr>
        <w:r w:rsidRPr="007B4F69">
          <w:rPr>
            <w:rStyle w:val="PageNumber"/>
            <w:rFonts w:ascii="Aptos SemiBold" w:hAnsi="Aptos SemiBold"/>
            <w:b/>
            <w:bCs/>
            <w:color w:val="24366A"/>
            <w:sz w:val="18"/>
            <w:szCs w:val="18"/>
          </w:rPr>
          <w:fldChar w:fldCharType="begin"/>
        </w:r>
        <w:r w:rsidRPr="007B4F69">
          <w:rPr>
            <w:rStyle w:val="PageNumber"/>
            <w:rFonts w:ascii="Aptos SemiBold" w:hAnsi="Aptos SemiBold"/>
            <w:b/>
            <w:bCs/>
            <w:color w:val="24366A"/>
            <w:sz w:val="18"/>
            <w:szCs w:val="18"/>
          </w:rPr>
          <w:instrText xml:space="preserve"> PAGE </w:instrText>
        </w:r>
        <w:r w:rsidRPr="007B4F69">
          <w:rPr>
            <w:rStyle w:val="PageNumber"/>
            <w:rFonts w:ascii="Aptos SemiBold" w:hAnsi="Aptos SemiBold"/>
            <w:b/>
            <w:bCs/>
            <w:color w:val="24366A"/>
            <w:sz w:val="18"/>
            <w:szCs w:val="18"/>
          </w:rPr>
          <w:fldChar w:fldCharType="separate"/>
        </w:r>
        <w:r w:rsidRPr="007B4F69">
          <w:rPr>
            <w:rStyle w:val="PageNumber"/>
            <w:rFonts w:ascii="Aptos SemiBold" w:hAnsi="Aptos SemiBold"/>
            <w:b/>
            <w:bCs/>
            <w:noProof/>
            <w:color w:val="24366A"/>
            <w:sz w:val="18"/>
            <w:szCs w:val="18"/>
          </w:rPr>
          <w:t>2</w:t>
        </w:r>
        <w:r w:rsidRPr="007B4F69">
          <w:rPr>
            <w:rStyle w:val="PageNumber"/>
            <w:rFonts w:ascii="Aptos SemiBold" w:hAnsi="Aptos SemiBold"/>
            <w:b/>
            <w:bCs/>
            <w:color w:val="24366A"/>
            <w:sz w:val="18"/>
            <w:szCs w:val="18"/>
          </w:rPr>
          <w:fldChar w:fldCharType="end"/>
        </w:r>
      </w:p>
    </w:sdtContent>
  </w:sdt>
  <w:p w14:paraId="149F0B2B" w14:textId="77777777" w:rsidR="00844009" w:rsidRDefault="00077E3C" w:rsidP="00844009">
    <w:pPr>
      <w:pStyle w:val="Footer"/>
      <w:ind w:right="360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53CA641" wp14:editId="62C2F3B0">
          <wp:simplePos x="0" y="0"/>
          <wp:positionH relativeFrom="page">
            <wp:posOffset>685800</wp:posOffset>
          </wp:positionH>
          <wp:positionV relativeFrom="page">
            <wp:posOffset>9275064</wp:posOffset>
          </wp:positionV>
          <wp:extent cx="466344" cy="438912"/>
          <wp:effectExtent l="0" t="0" r="3810" b="5715"/>
          <wp:wrapNone/>
          <wp:docPr id="11628098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80984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344" cy="43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D206" w14:textId="77777777" w:rsidR="00844009" w:rsidRDefault="00272FCA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87DDD78" wp14:editId="5FA60661">
          <wp:simplePos x="0" y="0"/>
          <wp:positionH relativeFrom="page">
            <wp:posOffset>685800</wp:posOffset>
          </wp:positionH>
          <wp:positionV relativeFrom="page">
            <wp:posOffset>9144000</wp:posOffset>
          </wp:positionV>
          <wp:extent cx="6400800" cy="685800"/>
          <wp:effectExtent l="0" t="0" r="0" b="0"/>
          <wp:wrapNone/>
          <wp:docPr id="155271602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716024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EE64" w14:textId="77777777" w:rsidR="00DE0176" w:rsidRDefault="00DE0176" w:rsidP="00604BEE">
      <w:pPr>
        <w:spacing w:after="0" w:line="240" w:lineRule="auto"/>
      </w:pPr>
      <w:r>
        <w:separator/>
      </w:r>
    </w:p>
  </w:footnote>
  <w:footnote w:type="continuationSeparator" w:id="0">
    <w:p w14:paraId="5D2C122A" w14:textId="77777777" w:rsidR="00DE0176" w:rsidRDefault="00DE0176" w:rsidP="00604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7E6B" w14:textId="77777777" w:rsidR="00BB16CE" w:rsidRDefault="00272FCA">
    <w:pPr>
      <w:pStyle w:val="Header"/>
    </w:pPr>
    <w:r>
      <w:rPr>
        <w:noProof/>
      </w:rPr>
      <w:drawing>
        <wp:anchor distT="0" distB="228600" distL="114300" distR="114300" simplePos="0" relativeHeight="251662336" behindDoc="1" locked="0" layoutInCell="1" allowOverlap="1" wp14:anchorId="6C0B8C3D" wp14:editId="120FF02E">
          <wp:simplePos x="0" y="0"/>
          <wp:positionH relativeFrom="page">
            <wp:posOffset>4749800</wp:posOffset>
          </wp:positionH>
          <wp:positionV relativeFrom="page">
            <wp:posOffset>484593</wp:posOffset>
          </wp:positionV>
          <wp:extent cx="2393748" cy="585216"/>
          <wp:effectExtent l="0" t="0" r="0" b="0"/>
          <wp:wrapTopAndBottom/>
          <wp:docPr id="4917659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76592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748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6B"/>
    <w:rsid w:val="00001FAC"/>
    <w:rsid w:val="00077E3C"/>
    <w:rsid w:val="00091D57"/>
    <w:rsid w:val="00187B88"/>
    <w:rsid w:val="001A5B29"/>
    <w:rsid w:val="00214C0B"/>
    <w:rsid w:val="00272FCA"/>
    <w:rsid w:val="00294CC9"/>
    <w:rsid w:val="002A5201"/>
    <w:rsid w:val="002F1FA6"/>
    <w:rsid w:val="003452CC"/>
    <w:rsid w:val="00373803"/>
    <w:rsid w:val="003803E4"/>
    <w:rsid w:val="0044112C"/>
    <w:rsid w:val="004E6ED2"/>
    <w:rsid w:val="005A5692"/>
    <w:rsid w:val="00604BEE"/>
    <w:rsid w:val="00661851"/>
    <w:rsid w:val="00677795"/>
    <w:rsid w:val="007A2E2B"/>
    <w:rsid w:val="007B4F69"/>
    <w:rsid w:val="0082658D"/>
    <w:rsid w:val="00844009"/>
    <w:rsid w:val="008B67F4"/>
    <w:rsid w:val="00961F6B"/>
    <w:rsid w:val="00975CF3"/>
    <w:rsid w:val="00976EC0"/>
    <w:rsid w:val="00986640"/>
    <w:rsid w:val="0099504A"/>
    <w:rsid w:val="009B3FA1"/>
    <w:rsid w:val="00A462D4"/>
    <w:rsid w:val="00AD082E"/>
    <w:rsid w:val="00AD4B9E"/>
    <w:rsid w:val="00B05A55"/>
    <w:rsid w:val="00B1680F"/>
    <w:rsid w:val="00B51EDE"/>
    <w:rsid w:val="00B7567B"/>
    <w:rsid w:val="00B75BA7"/>
    <w:rsid w:val="00B96A99"/>
    <w:rsid w:val="00BB16CE"/>
    <w:rsid w:val="00C324BF"/>
    <w:rsid w:val="00C778E2"/>
    <w:rsid w:val="00C82FB1"/>
    <w:rsid w:val="00CA2CAE"/>
    <w:rsid w:val="00CC7F2A"/>
    <w:rsid w:val="00DA5EB2"/>
    <w:rsid w:val="00DE0176"/>
    <w:rsid w:val="00DF7058"/>
    <w:rsid w:val="00EA4E36"/>
    <w:rsid w:val="00F929BC"/>
    <w:rsid w:val="00FC6B8F"/>
    <w:rsid w:val="00FD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09E20"/>
  <w15:chartTrackingRefBased/>
  <w15:docId w15:val="{8404B2C0-7863-E746-82C3-3498B917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B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4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EE"/>
  </w:style>
  <w:style w:type="paragraph" w:styleId="Footer">
    <w:name w:val="footer"/>
    <w:basedOn w:val="Normal"/>
    <w:link w:val="FooterChar"/>
    <w:uiPriority w:val="99"/>
    <w:unhideWhenUsed/>
    <w:rsid w:val="00604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EE"/>
  </w:style>
  <w:style w:type="character" w:styleId="Hyperlink">
    <w:name w:val="Hyperlink"/>
    <w:basedOn w:val="DefaultParagraphFont"/>
    <w:uiPriority w:val="99"/>
    <w:unhideWhenUsed/>
    <w:rsid w:val="00604B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BEE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2A520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ACCbody">
    <w:name w:val="ACC body"/>
    <w:basedOn w:val="Normal"/>
    <w:qFormat/>
    <w:rsid w:val="0044112C"/>
    <w:pPr>
      <w:spacing w:after="120" w:line="280" w:lineRule="exact"/>
      <w:jc w:val="both"/>
    </w:pPr>
    <w:rPr>
      <w:color w:val="000000" w:themeColor="tex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44009"/>
  </w:style>
  <w:style w:type="paragraph" w:customStyle="1" w:styleId="ACCparagraphtitle">
    <w:name w:val="ACC paragraph title"/>
    <w:basedOn w:val="Normal"/>
    <w:qFormat/>
    <w:rsid w:val="005A5692"/>
    <w:pPr>
      <w:spacing w:after="0" w:line="320" w:lineRule="exact"/>
      <w:jc w:val="both"/>
    </w:pPr>
    <w:rPr>
      <w:b/>
      <w:bCs/>
      <w:color w:val="17244D"/>
      <w:sz w:val="22"/>
      <w:szCs w:val="22"/>
    </w:rPr>
  </w:style>
  <w:style w:type="paragraph" w:customStyle="1" w:styleId="ACCDocumentTitle">
    <w:name w:val="ACC Document Title"/>
    <w:basedOn w:val="Normal"/>
    <w:qFormat/>
    <w:rsid w:val="005A5692"/>
    <w:pPr>
      <w:spacing w:after="40" w:line="440" w:lineRule="exact"/>
      <w:jc w:val="center"/>
    </w:pPr>
    <w:rPr>
      <w:rFonts w:ascii="Century Gothic" w:hAnsi="Century Gothic"/>
      <w:b/>
      <w:bCs/>
      <w:color w:val="24366A"/>
      <w:sz w:val="36"/>
      <w:szCs w:val="36"/>
    </w:rPr>
  </w:style>
  <w:style w:type="paragraph" w:customStyle="1" w:styleId="ACCDocumentSubtitle">
    <w:name w:val="ACC Document Subtitle"/>
    <w:basedOn w:val="Normal"/>
    <w:qFormat/>
    <w:rsid w:val="005A5692"/>
    <w:pPr>
      <w:spacing w:after="120" w:line="340" w:lineRule="exact"/>
      <w:jc w:val="center"/>
    </w:pPr>
    <w:rPr>
      <w:rFonts w:ascii="Century Gothic" w:hAnsi="Century Gothic"/>
      <w:color w:val="025793"/>
      <w:sz w:val="28"/>
      <w:szCs w:val="28"/>
    </w:rPr>
  </w:style>
  <w:style w:type="paragraph" w:customStyle="1" w:styleId="SPECIALNOTICE">
    <w:name w:val="SPECIAL NOTICE"/>
    <w:basedOn w:val="Normal"/>
    <w:qFormat/>
    <w:rsid w:val="0082658D"/>
    <w:pPr>
      <w:tabs>
        <w:tab w:val="left" w:pos="990"/>
        <w:tab w:val="right" w:pos="10350"/>
      </w:tabs>
      <w:spacing w:after="0" w:line="280" w:lineRule="exact"/>
    </w:pPr>
    <w:rPr>
      <w:rFonts w:ascii="Aptos" w:hAnsi="Aptos" w:cs="Times New Roman (Body CS)"/>
      <w:b/>
      <w:bCs/>
      <w:color w:val="24366A"/>
      <w:spacing w:val="40"/>
    </w:rPr>
  </w:style>
  <w:style w:type="paragraph" w:customStyle="1" w:styleId="SPECIALTITLE">
    <w:name w:val="SPECIAL TITLE"/>
    <w:basedOn w:val="Normal"/>
    <w:qFormat/>
    <w:rsid w:val="0082658D"/>
    <w:pPr>
      <w:ind w:left="1440" w:hanging="1440"/>
    </w:pPr>
    <w:rPr>
      <w:rFonts w:ascii="Aptos Black" w:hAnsi="Aptos Black" w:cs="Times New Roman (Body CS)"/>
      <w:b/>
      <w:bCs/>
      <w:smallCaps/>
      <w:color w:val="075793"/>
      <w:spacing w:val="40"/>
      <w:sz w:val="44"/>
      <w:szCs w:val="44"/>
    </w:rPr>
  </w:style>
  <w:style w:type="table" w:styleId="TableGrid">
    <w:name w:val="Table Grid"/>
    <w:basedOn w:val="TableNormal"/>
    <w:uiPriority w:val="39"/>
    <w:rsid w:val="00C7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dc/Documents/&#8226;Jobs/Active%20Jobs/ACC/Templates/Current%20Templates/ACC-Press-Release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],"templateName":"Responsible Care Letterhead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85E0C2D18554587887AAC04D7C6D3" ma:contentTypeVersion="15" ma:contentTypeDescription="Create a new document." ma:contentTypeScope="" ma:versionID="7f462f279ba98128f7ee8e2d368188bb">
  <xsd:schema xmlns:xsd="http://www.w3.org/2001/XMLSchema" xmlns:xs="http://www.w3.org/2001/XMLSchema" xmlns:p="http://schemas.microsoft.com/office/2006/metadata/properties" xmlns:ns2="1109847b-0dd5-4f2b-a94f-d4d777a5c568" xmlns:ns3="0d9de741-a22b-49c6-9ae0-7b98db635e1e" targetNamespace="http://schemas.microsoft.com/office/2006/metadata/properties" ma:root="true" ma:fieldsID="f15b080e796222e56045890a988a2c5a" ns2:_="" ns3:_="">
    <xsd:import namespace="1109847b-0dd5-4f2b-a94f-d4d777a5c568"/>
    <xsd:import namespace="0d9de741-a22b-49c6-9ae0-7b98db635e1e"/>
    <xsd:element name="properties">
      <xsd:complexType>
        <xsd:sequence>
          <xsd:element name="documentManagement">
            <xsd:complexType>
              <xsd:all>
                <xsd:element ref="ns2:AltText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9847b-0dd5-4f2b-a94f-d4d777a5c568" elementFormDefault="qualified">
    <xsd:import namespace="http://schemas.microsoft.com/office/2006/documentManagement/types"/>
    <xsd:import namespace="http://schemas.microsoft.com/office/infopath/2007/PartnerControls"/>
    <xsd:element name="AltText" ma:index="8" nillable="true" ma:displayName="Alt Text" ma:format="Dropdown" ma:internalName="AltText">
      <xsd:simpleType>
        <xsd:restriction base="dms:Text">
          <xsd:maxLength value="255"/>
        </xsd:restriction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ae7d7fe6-3fde-426a-9e88-00508a807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de741-a22b-49c6-9ae0-7b98db635e1e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1894a32-9cde-4558-822c-fde47407d440}" ma:internalName="TaxCatchAll" ma:showField="CatchAllData" ma:web="0d9de741-a22b-49c6-9ae0-7b98db635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09847b-0dd5-4f2b-a94f-d4d777a5c568">
      <Terms xmlns="http://schemas.microsoft.com/office/infopath/2007/PartnerControls"/>
    </lcf76f155ced4ddcb4097134ff3c332f>
    <TaxCatchAll xmlns="0d9de741-a22b-49c6-9ae0-7b98db635e1e" xsi:nil="true"/>
    <AltText xmlns="1109847b-0dd5-4f2b-a94f-d4d777a5c568" xsi:nil="true"/>
  </documentManagement>
</p:properties>
</file>

<file path=customXml/itemProps1.xml><?xml version="1.0" encoding="utf-8"?>
<ds:datastoreItem xmlns:ds="http://schemas.openxmlformats.org/officeDocument/2006/customXml" ds:itemID="{115FB924-649F-4CD6-B2B8-DFEAFE45261F}">
  <ds:schemaRefs/>
</ds:datastoreItem>
</file>

<file path=customXml/itemProps2.xml><?xml version="1.0" encoding="utf-8"?>
<ds:datastoreItem xmlns:ds="http://schemas.openxmlformats.org/officeDocument/2006/customXml" ds:itemID="{CCEB33F6-E21D-4551-A5D1-929509F19793}">
  <ds:schemaRefs/>
</ds:datastoreItem>
</file>

<file path=customXml/itemProps3.xml><?xml version="1.0" encoding="utf-8"?>
<ds:datastoreItem xmlns:ds="http://schemas.openxmlformats.org/officeDocument/2006/customXml" ds:itemID="{A1E9EF94-D038-47C5-AEFD-15130555A1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05530-A694-4322-856D-6CF0B86C3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9847b-0dd5-4f2b-a94f-d4d777a5c568"/>
    <ds:schemaRef ds:uri="0d9de741-a22b-49c6-9ae0-7b98db635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4C3276-805E-4B1A-BC2A-EBBA5833B2DF}">
  <ds:schemaRefs>
    <ds:schemaRef ds:uri="http://schemas.microsoft.com/office/2006/metadata/properties"/>
    <ds:schemaRef ds:uri="http://schemas.microsoft.com/office/infopath/2007/PartnerControls"/>
    <ds:schemaRef ds:uri="1109847b-0dd5-4f2b-a94f-d4d777a5c568"/>
    <ds:schemaRef ds:uri="0d9de741-a22b-49c6-9ae0-7b98db635e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ACC-Press-Release-Template.dotx</Template>
  <TotalTime>82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Dunston, David</cp:lastModifiedBy>
  <cp:revision>1</cp:revision>
  <dcterms:created xsi:type="dcterms:W3CDTF">2026-01-12T18:33:00Z</dcterms:created>
  <dcterms:modified xsi:type="dcterms:W3CDTF">2026-01-12T18:46:00Z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0x010100E7985E0C2D18554587887AAC04D7C6D3</vt:lpwstr>
  </property>
  <property fmtid="{D5CDD505-2E9C-101B-9397-08002B2CF9AE}" pid="3" name="TemplafyTenantId">
    <vt:lpwstr>acc</vt:lpwstr>
  </property>
  <property fmtid="{D5CDD505-2E9C-101B-9397-08002B2CF9AE}" pid="4" name="TemplafyTemplateId">
    <vt:lpwstr>1012281142683631812</vt:lpwstr>
  </property>
  <property fmtid="{D5CDD505-2E9C-101B-9397-08002B2CF9AE}" pid="5" name="TemplafyUserProfileId">
    <vt:lpwstr>1011287158365357994</vt:lpwstr>
  </property>
  <property fmtid="{D5CDD505-2E9C-101B-9397-08002B2CF9AE}" pid="6" name="TemplafyFromBlank">
    <vt:bool>false</vt:bool>
  </property>
</Properties>
</file>